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70" w:rsidRPr="00016498" w:rsidRDefault="00337670" w:rsidP="00C4237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337670" w:rsidRDefault="00337670" w:rsidP="00C42372">
      <w:pPr>
        <w:jc w:val="both"/>
        <w:rPr>
          <w:rFonts w:ascii="Arial" w:hAnsi="Arial" w:cs="Arial"/>
          <w:b/>
          <w:sz w:val="20"/>
          <w:szCs w:val="20"/>
        </w:rPr>
      </w:pPr>
    </w:p>
    <w:p w:rsidR="00337670" w:rsidRPr="00C42372" w:rsidRDefault="00337670" w:rsidP="00C42372">
      <w:pPr>
        <w:jc w:val="both"/>
        <w:rPr>
          <w:rFonts w:ascii="Arial" w:hAnsi="Arial" w:cs="Arial"/>
          <w:b/>
          <w:sz w:val="20"/>
          <w:szCs w:val="20"/>
        </w:rPr>
      </w:pPr>
      <w:r w:rsidRPr="00C42372">
        <w:rPr>
          <w:rFonts w:ascii="Arial" w:hAnsi="Arial" w:cs="Arial"/>
          <w:b/>
          <w:sz w:val="20"/>
          <w:szCs w:val="20"/>
        </w:rPr>
        <w:t xml:space="preserve">KRZESŁO OBROTOWE  </w:t>
      </w:r>
    </w:p>
    <w:p w:rsidR="00337670" w:rsidRPr="00C42372" w:rsidRDefault="00337670" w:rsidP="00C42372">
      <w:pPr>
        <w:jc w:val="both"/>
        <w:rPr>
          <w:rFonts w:ascii="Arial" w:hAnsi="Arial" w:cs="Arial"/>
          <w:b/>
          <w:sz w:val="20"/>
          <w:szCs w:val="20"/>
        </w:rPr>
      </w:pPr>
      <w:r w:rsidRPr="00C42372">
        <w:rPr>
          <w:rFonts w:ascii="Arial" w:hAnsi="Arial" w:cs="Arial"/>
          <w:sz w:val="20"/>
          <w:szCs w:val="20"/>
        </w:rPr>
        <w:t>Oparcie ergonomicznie profilowane, wysokość oparcia z możliwością regulacji, ustawienia do własnych preferencji np. wzrostu. Oparcie wykonane z wytrzymałej siatki w kolorze czarnym. Podnośnik pneumatyczny pozwalający na płynne opuszczanie i podnoszenie siedziska.  Mechanizm TILT dzięki, któremu można zablokować fotel w jednej pozycji pionowej, po zwolnieniu blokady jest możliwe swobodne odchylenie się lub bujanie. Fotel ergonomiczny wyposażony w regulowane podłokietniki, zapewniające prawidłowe ułożenie dłoni i przedramion podczas pracy przy biurku. Regulacja odbywa się na poziomie góra - dół: wysokość podłokietnika można regulować tak, aby przedramię znajdowało się pod kątem 90 stopni od tułowia. Anatomiczny kształt zagłówka pozwalający wygodnie ułożyć w nim głowę i ustabilizować ją na wprost. Pianka wypełniająca siedzisko zalewana wtryskowo, zapewniająca jej większą trwałość i odpowiednią sprężystość, nie odgniata się. Podstawa jezdna    wyposażona w kółka nie rysujące podłoża wykonane z wysokiej jakości poliuretanu,  odpowiednie do stosowania na parkietach i podłogach laminowanych, jak również dywanowych. Siedzisko miękkie, tapicerowane tkaniną tapicerską w kolorze czarnym, posiadającą odporność na ścieranie nie mniej niż 150 000 cykli Martindala oraz posiadającą pozytywny atest na trudnopalność: (próba papieros i zapałka), poparte odpowiednimi dokumentami wydanymi przez uprawniony do tego organ certyfikujący.</w:t>
      </w:r>
    </w:p>
    <w:p w:rsidR="00337670" w:rsidRDefault="00337670" w:rsidP="00C42372">
      <w:pPr>
        <w:rPr>
          <w:rFonts w:ascii="Arial" w:hAnsi="Arial" w:cs="Arial"/>
          <w:sz w:val="20"/>
          <w:szCs w:val="20"/>
        </w:rPr>
      </w:pPr>
      <w:r w:rsidRPr="00C42372">
        <w:rPr>
          <w:rFonts w:ascii="Arial" w:hAnsi="Arial" w:cs="Arial"/>
          <w:sz w:val="20"/>
          <w:szCs w:val="20"/>
        </w:rPr>
        <w:t>Zdjęcie poglądowe</w:t>
      </w:r>
    </w:p>
    <w:p w:rsidR="00337670" w:rsidRPr="00C42372" w:rsidRDefault="00337670" w:rsidP="00C42372">
      <w:pPr>
        <w:rPr>
          <w:rFonts w:ascii="Arial" w:hAnsi="Arial" w:cs="Arial"/>
          <w:sz w:val="20"/>
          <w:szCs w:val="20"/>
        </w:rPr>
      </w:pPr>
    </w:p>
    <w:p w:rsidR="00337670" w:rsidRDefault="00337670" w:rsidP="00C42372">
      <w:pPr>
        <w:rPr>
          <w:rFonts w:ascii="Arial" w:hAnsi="Arial" w:cs="Arial"/>
          <w:sz w:val="20"/>
          <w:szCs w:val="20"/>
        </w:rPr>
      </w:pPr>
      <w:r w:rsidRPr="00665623">
        <w:rPr>
          <w:rFonts w:ascii="Arial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pol_pl_Fotel-ergonomiczny-ANGEL-biurowy-obrotowy-jOkasta-2447_11" style="width:106.5pt;height:162pt;visibility:visible">
            <v:imagedata r:id="rId4" o:title=""/>
          </v:shape>
        </w:pict>
      </w:r>
    </w:p>
    <w:p w:rsidR="00337670" w:rsidRPr="00C42372" w:rsidRDefault="00337670" w:rsidP="00C42372">
      <w:pPr>
        <w:rPr>
          <w:rFonts w:ascii="Arial" w:hAnsi="Arial" w:cs="Arial"/>
          <w:sz w:val="20"/>
          <w:szCs w:val="20"/>
        </w:rPr>
      </w:pPr>
    </w:p>
    <w:p w:rsidR="00337670" w:rsidRPr="00C42372" w:rsidRDefault="00337670" w:rsidP="00C42372">
      <w:pPr>
        <w:rPr>
          <w:rFonts w:ascii="Arial" w:hAnsi="Arial" w:cs="Arial"/>
          <w:sz w:val="20"/>
          <w:szCs w:val="20"/>
        </w:rPr>
      </w:pPr>
    </w:p>
    <w:sectPr w:rsidR="00337670" w:rsidRPr="00C42372" w:rsidSect="00C90E9F">
      <w:pgSz w:w="11906" w:h="16838"/>
      <w:pgMar w:top="709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372"/>
    <w:rsid w:val="00016498"/>
    <w:rsid w:val="0003651E"/>
    <w:rsid w:val="00063681"/>
    <w:rsid w:val="00121B07"/>
    <w:rsid w:val="00171292"/>
    <w:rsid w:val="003224EF"/>
    <w:rsid w:val="00337670"/>
    <w:rsid w:val="00343549"/>
    <w:rsid w:val="00350FFF"/>
    <w:rsid w:val="00441052"/>
    <w:rsid w:val="00537C4B"/>
    <w:rsid w:val="00665623"/>
    <w:rsid w:val="007D30E5"/>
    <w:rsid w:val="0081305D"/>
    <w:rsid w:val="00816B32"/>
    <w:rsid w:val="00846C4D"/>
    <w:rsid w:val="00865B3D"/>
    <w:rsid w:val="0088530A"/>
    <w:rsid w:val="00896F97"/>
    <w:rsid w:val="00912976"/>
    <w:rsid w:val="00991926"/>
    <w:rsid w:val="00AB5AF7"/>
    <w:rsid w:val="00AD7E0B"/>
    <w:rsid w:val="00B55D84"/>
    <w:rsid w:val="00B65AC8"/>
    <w:rsid w:val="00BA5D9A"/>
    <w:rsid w:val="00C12409"/>
    <w:rsid w:val="00C42372"/>
    <w:rsid w:val="00C76F09"/>
    <w:rsid w:val="00C90E9F"/>
    <w:rsid w:val="00D32C61"/>
    <w:rsid w:val="00EF7710"/>
    <w:rsid w:val="00F307B3"/>
    <w:rsid w:val="00FF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37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42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2372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213</Words>
  <Characters>1281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86626866250</dc:creator>
  <cp:keywords/>
  <dc:description/>
  <cp:lastModifiedBy>688512</cp:lastModifiedBy>
  <cp:revision>3</cp:revision>
  <dcterms:created xsi:type="dcterms:W3CDTF">2024-10-17T07:02:00Z</dcterms:created>
  <dcterms:modified xsi:type="dcterms:W3CDTF">2024-10-17T07:03:00Z</dcterms:modified>
</cp:coreProperties>
</file>